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984CC2" w14:textId="77777777" w:rsidR="00AC2ED3" w:rsidRPr="00C9627F" w:rsidRDefault="00AC2ED3" w:rsidP="00AC2ED3">
      <w:pPr>
        <w:pStyle w:val="a3"/>
        <w:jc w:val="right"/>
        <w:rPr>
          <w:rFonts w:ascii="ＭＳ 明朝" w:hAnsi="ＭＳ 明朝"/>
        </w:rPr>
      </w:pPr>
    </w:p>
    <w:p w14:paraId="73C595CD" w14:textId="77777777" w:rsidR="00AC2ED3" w:rsidRPr="00C9627F" w:rsidRDefault="00AC2ED3" w:rsidP="00AC2ED3">
      <w:pPr>
        <w:pStyle w:val="a3"/>
        <w:jc w:val="right"/>
      </w:pPr>
    </w:p>
    <w:p w14:paraId="7E10C5D1" w14:textId="5B0B2976" w:rsidR="00D1198E" w:rsidRPr="00C9627F" w:rsidRDefault="006D7390">
      <w:pPr>
        <w:pStyle w:val="a3"/>
        <w:jc w:val="center"/>
        <w:rPr>
          <w:b/>
        </w:rPr>
      </w:pPr>
      <w:r>
        <w:rPr>
          <w:rFonts w:ascii="ＭＳ 明朝" w:hAnsi="ＭＳ 明朝" w:hint="eastAsia"/>
          <w:b/>
          <w:sz w:val="24"/>
          <w:szCs w:val="24"/>
        </w:rPr>
        <w:t xml:space="preserve">　</w:t>
      </w:r>
      <w:r w:rsidR="00C13AAF">
        <w:rPr>
          <w:rFonts w:ascii="ＭＳ 明朝" w:hAnsi="ＭＳ 明朝" w:hint="eastAsia"/>
          <w:b/>
          <w:sz w:val="24"/>
          <w:szCs w:val="24"/>
        </w:rPr>
        <w:t>202</w:t>
      </w:r>
      <w:r w:rsidR="00116F81">
        <w:rPr>
          <w:rFonts w:ascii="ＭＳ 明朝" w:hAnsi="ＭＳ 明朝" w:hint="eastAsia"/>
          <w:b/>
          <w:sz w:val="24"/>
          <w:szCs w:val="24"/>
        </w:rPr>
        <w:t>6</w:t>
      </w:r>
      <w:r w:rsidR="001D2F93" w:rsidRPr="00C9627F">
        <w:rPr>
          <w:rFonts w:ascii="ＭＳ 明朝" w:hAnsi="ＭＳ 明朝" w:hint="eastAsia"/>
          <w:b/>
          <w:sz w:val="24"/>
          <w:szCs w:val="24"/>
        </w:rPr>
        <w:t>年度</w:t>
      </w:r>
      <w:r>
        <w:rPr>
          <w:rFonts w:ascii="ＭＳ 明朝" w:hAnsi="ＭＳ 明朝" w:hint="eastAsia"/>
          <w:b/>
          <w:sz w:val="24"/>
          <w:szCs w:val="24"/>
        </w:rPr>
        <w:t xml:space="preserve"> </w:t>
      </w:r>
      <w:r w:rsidR="004D55AD">
        <w:rPr>
          <w:rFonts w:ascii="ＭＳ 明朝" w:hAnsi="ＭＳ 明朝" w:hint="eastAsia"/>
          <w:b/>
          <w:sz w:val="24"/>
          <w:szCs w:val="24"/>
        </w:rPr>
        <w:t>一橋大学</w:t>
      </w:r>
      <w:r w:rsidR="00080285">
        <w:rPr>
          <w:rFonts w:ascii="ＭＳ 明朝" w:hAnsi="ＭＳ 明朝" w:hint="eastAsia"/>
          <w:b/>
          <w:sz w:val="24"/>
          <w:szCs w:val="24"/>
        </w:rPr>
        <w:t xml:space="preserve"> 海外語学研修（英語）</w:t>
      </w:r>
      <w:r w:rsidR="00010140" w:rsidRPr="00C9627F">
        <w:rPr>
          <w:rFonts w:ascii="ＭＳ 明朝" w:hAnsi="ＭＳ 明朝" w:hint="eastAsia"/>
          <w:b/>
          <w:sz w:val="24"/>
          <w:szCs w:val="24"/>
        </w:rPr>
        <w:t>に</w:t>
      </w:r>
      <w:r w:rsidR="00D1198E" w:rsidRPr="00C9627F">
        <w:rPr>
          <w:rFonts w:ascii="ＭＳ 明朝" w:hAnsi="ＭＳ 明朝" w:hint="eastAsia"/>
          <w:b/>
          <w:sz w:val="24"/>
          <w:szCs w:val="24"/>
        </w:rPr>
        <w:t>係る提案書</w:t>
      </w:r>
    </w:p>
    <w:p w14:paraId="6481D5F0" w14:textId="77777777" w:rsidR="00D1198E" w:rsidRPr="00080285" w:rsidRDefault="00D1198E">
      <w:pPr>
        <w:pStyle w:val="a3"/>
      </w:pPr>
    </w:p>
    <w:p w14:paraId="63F9517F" w14:textId="77777777" w:rsidR="00D1198E" w:rsidRPr="00C9627F" w:rsidRDefault="00D1198E">
      <w:pPr>
        <w:pStyle w:val="a3"/>
      </w:pPr>
    </w:p>
    <w:p w14:paraId="6EB851E5" w14:textId="77777777" w:rsidR="00D1198E" w:rsidRPr="00C9627F" w:rsidRDefault="00D1198E">
      <w:pPr>
        <w:pStyle w:val="a3"/>
      </w:pPr>
    </w:p>
    <w:p w14:paraId="302AB973" w14:textId="77777777" w:rsidR="00D1198E" w:rsidRPr="00C9627F" w:rsidRDefault="00D1198E" w:rsidP="00306143">
      <w:pPr>
        <w:pStyle w:val="a3"/>
        <w:jc w:val="right"/>
      </w:pPr>
      <w:r w:rsidRPr="00C9627F">
        <w:rPr>
          <w:rFonts w:eastAsia="Times New Roman" w:cs="Times New Roman"/>
        </w:rPr>
        <w:t xml:space="preserve">                                             </w:t>
      </w:r>
      <w:r w:rsidRPr="00C9627F">
        <w:rPr>
          <w:rFonts w:ascii="ＭＳ 明朝" w:hAnsi="ＭＳ 明朝" w:hint="eastAsia"/>
        </w:rPr>
        <w:t xml:space="preserve">　　　</w:t>
      </w:r>
      <w:r w:rsidRPr="00C9627F">
        <w:rPr>
          <w:rFonts w:eastAsia="Times New Roman" w:cs="Times New Roman"/>
        </w:rPr>
        <w:t xml:space="preserve">    </w:t>
      </w:r>
      <w:r w:rsidRPr="00C9627F">
        <w:rPr>
          <w:rFonts w:ascii="ＭＳ 明朝" w:hAnsi="ＭＳ 明朝" w:hint="eastAsia"/>
        </w:rPr>
        <w:t xml:space="preserve">　　年　　月　　日</w:t>
      </w:r>
    </w:p>
    <w:p w14:paraId="721942F9" w14:textId="77777777" w:rsidR="00D1198E" w:rsidRPr="006D7390" w:rsidRDefault="00D1198E">
      <w:pPr>
        <w:pStyle w:val="a3"/>
      </w:pPr>
    </w:p>
    <w:p w14:paraId="4E2B2E43" w14:textId="77777777" w:rsidR="00D1198E" w:rsidRPr="00C9627F" w:rsidRDefault="00D1198E">
      <w:pPr>
        <w:pStyle w:val="a3"/>
      </w:pPr>
    </w:p>
    <w:p w14:paraId="699A9814" w14:textId="77777777" w:rsidR="00D1198E" w:rsidRPr="00C9627F" w:rsidRDefault="00D1198E">
      <w:pPr>
        <w:pStyle w:val="a3"/>
      </w:pPr>
    </w:p>
    <w:p w14:paraId="6AC92C00" w14:textId="77777777" w:rsidR="00D1198E" w:rsidRPr="00C9627F" w:rsidRDefault="00D1198E">
      <w:pPr>
        <w:pStyle w:val="a3"/>
      </w:pPr>
      <w:r w:rsidRPr="00C9627F">
        <w:rPr>
          <w:rFonts w:eastAsia="Times New Roman" w:cs="Times New Roman"/>
        </w:rPr>
        <w:t xml:space="preserve"> </w:t>
      </w:r>
      <w:r w:rsidRPr="00C9627F">
        <w:rPr>
          <w:rFonts w:ascii="ＭＳ 明朝" w:hAnsi="ＭＳ 明朝" w:hint="eastAsia"/>
        </w:rPr>
        <w:t>国立大学法人　一橋大学</w:t>
      </w:r>
    </w:p>
    <w:p w14:paraId="42A9FC0D" w14:textId="77777777" w:rsidR="00D1198E" w:rsidRPr="00C9627F" w:rsidRDefault="00D1198E">
      <w:pPr>
        <w:pStyle w:val="a3"/>
      </w:pPr>
      <w:r w:rsidRPr="00C9627F">
        <w:rPr>
          <w:rFonts w:eastAsia="Times New Roman" w:cs="Times New Roman"/>
        </w:rPr>
        <w:t xml:space="preserve">    </w:t>
      </w:r>
      <w:r w:rsidRPr="00C9627F">
        <w:rPr>
          <w:rFonts w:ascii="ＭＳ 明朝" w:hAnsi="ＭＳ 明朝" w:hint="eastAsia"/>
        </w:rPr>
        <w:t xml:space="preserve">　</w:t>
      </w:r>
      <w:r w:rsidRPr="00C9627F">
        <w:rPr>
          <w:rFonts w:eastAsia="Times New Roman" w:cs="Times New Roman"/>
        </w:rPr>
        <w:t xml:space="preserve"> </w:t>
      </w:r>
      <w:r w:rsidRPr="00C9627F">
        <w:rPr>
          <w:rFonts w:ascii="ＭＳ 明朝" w:hAnsi="ＭＳ 明朝" w:hint="eastAsia"/>
        </w:rPr>
        <w:t xml:space="preserve">学長　　</w:t>
      </w:r>
      <w:r w:rsidR="00C13AAF">
        <w:rPr>
          <w:rFonts w:ascii="ＭＳ 明朝" w:hAnsi="ＭＳ 明朝" w:hint="eastAsia"/>
        </w:rPr>
        <w:t>中　野　　聡</w:t>
      </w:r>
      <w:r w:rsidR="00C31DC3" w:rsidRPr="00C9627F">
        <w:rPr>
          <w:rFonts w:ascii="ＭＳ 明朝" w:hAnsi="ＭＳ 明朝" w:hint="eastAsia"/>
        </w:rPr>
        <w:t xml:space="preserve">　　</w:t>
      </w:r>
      <w:r w:rsidRPr="00C9627F">
        <w:rPr>
          <w:rFonts w:ascii="ＭＳ 明朝" w:hAnsi="ＭＳ 明朝" w:hint="eastAsia"/>
        </w:rPr>
        <w:t>殿</w:t>
      </w:r>
    </w:p>
    <w:p w14:paraId="0E3768E6" w14:textId="77777777" w:rsidR="00D1198E" w:rsidRPr="00C9627F" w:rsidRDefault="00D1198E">
      <w:pPr>
        <w:pStyle w:val="a3"/>
      </w:pPr>
    </w:p>
    <w:p w14:paraId="7EC001CA" w14:textId="77777777" w:rsidR="00D1198E" w:rsidRPr="00C13AAF" w:rsidRDefault="00D1198E">
      <w:pPr>
        <w:pStyle w:val="a3"/>
      </w:pPr>
    </w:p>
    <w:p w14:paraId="2711921A" w14:textId="77777777" w:rsidR="00D1198E" w:rsidRPr="00C9627F" w:rsidRDefault="00D1198E">
      <w:pPr>
        <w:pStyle w:val="a3"/>
      </w:pPr>
    </w:p>
    <w:p w14:paraId="681EC2B0" w14:textId="77777777" w:rsidR="00D1198E" w:rsidRPr="00C9627F" w:rsidRDefault="00D1198E" w:rsidP="00AC2ED3">
      <w:pPr>
        <w:pStyle w:val="a3"/>
        <w:jc w:val="right"/>
      </w:pPr>
      <w:r w:rsidRPr="00C9627F">
        <w:rPr>
          <w:rFonts w:eastAsia="Times New Roman" w:cs="Times New Roman"/>
        </w:rPr>
        <w:t xml:space="preserve">                                     </w:t>
      </w:r>
      <w:r w:rsidRPr="00C9627F">
        <w:rPr>
          <w:rFonts w:ascii="ＭＳ 明朝" w:hAnsi="ＭＳ 明朝" w:hint="eastAsia"/>
        </w:rPr>
        <w:t xml:space="preserve">法人住所　　　　　　　　　　　　　　　　</w:t>
      </w:r>
    </w:p>
    <w:p w14:paraId="7F1FD292" w14:textId="77777777" w:rsidR="00D1198E" w:rsidRPr="00C9627F" w:rsidRDefault="00D1198E" w:rsidP="00AC2ED3">
      <w:pPr>
        <w:pStyle w:val="a3"/>
        <w:jc w:val="right"/>
      </w:pPr>
      <w:r w:rsidRPr="00C9627F">
        <w:rPr>
          <w:rFonts w:eastAsia="Times New Roman" w:cs="Times New Roman"/>
        </w:rPr>
        <w:t xml:space="preserve">                                     </w:t>
      </w:r>
      <w:r w:rsidRPr="00C9627F">
        <w:rPr>
          <w:rFonts w:ascii="ＭＳ 明朝" w:hAnsi="ＭＳ 明朝" w:hint="eastAsia"/>
        </w:rPr>
        <w:t>名称　　　　　　　　　　　　　　　　　印</w:t>
      </w:r>
    </w:p>
    <w:p w14:paraId="02DE15D1" w14:textId="77777777" w:rsidR="00D1198E" w:rsidRPr="00C9627F" w:rsidRDefault="00D1198E" w:rsidP="00AC2ED3">
      <w:pPr>
        <w:pStyle w:val="a3"/>
        <w:jc w:val="right"/>
      </w:pPr>
      <w:r w:rsidRPr="00C9627F">
        <w:rPr>
          <w:rFonts w:eastAsia="Times New Roman" w:cs="Times New Roman"/>
        </w:rPr>
        <w:t xml:space="preserve">                                     </w:t>
      </w:r>
      <w:r w:rsidRPr="00C9627F">
        <w:rPr>
          <w:rFonts w:ascii="ＭＳ 明朝" w:hAnsi="ＭＳ 明朝" w:hint="eastAsia"/>
        </w:rPr>
        <w:t>代表者名　　　　　　　　　　　　　　　印</w:t>
      </w:r>
    </w:p>
    <w:p w14:paraId="1CF7A043" w14:textId="77777777" w:rsidR="00D1198E" w:rsidRPr="00C9627F" w:rsidRDefault="00D1198E">
      <w:pPr>
        <w:pStyle w:val="a3"/>
      </w:pPr>
    </w:p>
    <w:p w14:paraId="62CBD9B2" w14:textId="77777777" w:rsidR="00D1198E" w:rsidRPr="00C9627F" w:rsidRDefault="00D1198E">
      <w:pPr>
        <w:pStyle w:val="a3"/>
      </w:pPr>
    </w:p>
    <w:p w14:paraId="416B6AB7" w14:textId="77777777" w:rsidR="00D1198E" w:rsidRPr="00C9627F" w:rsidRDefault="00D1198E">
      <w:pPr>
        <w:pStyle w:val="a3"/>
      </w:pPr>
    </w:p>
    <w:p w14:paraId="50E9BB48" w14:textId="77777777" w:rsidR="00D1198E" w:rsidRPr="00C9627F" w:rsidRDefault="00D1198E">
      <w:pPr>
        <w:pStyle w:val="a3"/>
      </w:pPr>
    </w:p>
    <w:p w14:paraId="31C299F7" w14:textId="77777777" w:rsidR="00D1198E" w:rsidRPr="00C9627F" w:rsidRDefault="00D1198E">
      <w:pPr>
        <w:pStyle w:val="a3"/>
      </w:pPr>
    </w:p>
    <w:p w14:paraId="11996649" w14:textId="77777777" w:rsidR="00D1198E" w:rsidRPr="00C9627F" w:rsidRDefault="00D1198E">
      <w:pPr>
        <w:pStyle w:val="a3"/>
      </w:pPr>
    </w:p>
    <w:p w14:paraId="44F5B1EC" w14:textId="77777777" w:rsidR="00D1198E" w:rsidRPr="00C9627F" w:rsidRDefault="00D1198E">
      <w:pPr>
        <w:pStyle w:val="a3"/>
      </w:pPr>
      <w:r w:rsidRPr="00C9627F">
        <w:rPr>
          <w:rFonts w:eastAsia="Times New Roman" w:cs="Times New Roman"/>
        </w:rPr>
        <w:t xml:space="preserve"> </w:t>
      </w:r>
      <w:r w:rsidRPr="00C9627F">
        <w:rPr>
          <w:rFonts w:ascii="ＭＳ 明朝" w:hAnsi="ＭＳ 明朝" w:hint="eastAsia"/>
        </w:rPr>
        <w:t>担当者連絡先</w:t>
      </w:r>
    </w:p>
    <w:p w14:paraId="20B77571" w14:textId="77777777" w:rsidR="00D1198E" w:rsidRPr="00C9627F" w:rsidRDefault="00D1198E">
      <w:pPr>
        <w:pStyle w:val="a3"/>
      </w:pPr>
      <w:r w:rsidRPr="00C9627F">
        <w:rPr>
          <w:rFonts w:eastAsia="Times New Roman" w:cs="Times New Roman"/>
        </w:rPr>
        <w:t xml:space="preserve">     </w:t>
      </w:r>
      <w:r w:rsidRPr="00C9627F">
        <w:rPr>
          <w:rFonts w:ascii="ＭＳ 明朝" w:hAnsi="ＭＳ 明朝" w:hint="eastAsia"/>
        </w:rPr>
        <w:t>役職名</w:t>
      </w:r>
    </w:p>
    <w:p w14:paraId="39212733" w14:textId="77777777" w:rsidR="00D1198E" w:rsidRPr="00C9627F" w:rsidRDefault="00D1198E">
      <w:pPr>
        <w:pStyle w:val="a3"/>
      </w:pPr>
      <w:r w:rsidRPr="00C9627F">
        <w:rPr>
          <w:rFonts w:eastAsia="Times New Roman" w:cs="Times New Roman"/>
        </w:rPr>
        <w:t xml:space="preserve">     </w:t>
      </w:r>
      <w:r w:rsidRPr="00C9627F">
        <w:rPr>
          <w:rFonts w:ascii="ＭＳ 明朝" w:hAnsi="ＭＳ 明朝" w:hint="eastAsia"/>
        </w:rPr>
        <w:t>氏名</w:t>
      </w:r>
    </w:p>
    <w:p w14:paraId="47E99D61" w14:textId="77777777" w:rsidR="00D1198E" w:rsidRPr="00C9627F" w:rsidRDefault="00D1198E">
      <w:pPr>
        <w:pStyle w:val="a3"/>
      </w:pPr>
      <w:r w:rsidRPr="00C9627F">
        <w:rPr>
          <w:rFonts w:eastAsia="Times New Roman" w:cs="Times New Roman"/>
        </w:rPr>
        <w:t xml:space="preserve">     Tel</w:t>
      </w:r>
    </w:p>
    <w:p w14:paraId="68476183" w14:textId="77777777" w:rsidR="00D1198E" w:rsidRPr="00C9627F" w:rsidRDefault="00D1198E">
      <w:pPr>
        <w:pStyle w:val="a3"/>
      </w:pPr>
      <w:r w:rsidRPr="00C9627F">
        <w:rPr>
          <w:rFonts w:eastAsia="Times New Roman" w:cs="Times New Roman"/>
        </w:rPr>
        <w:t xml:space="preserve">     E-Mail</w:t>
      </w:r>
    </w:p>
    <w:p w14:paraId="1574BF2D" w14:textId="77777777" w:rsidR="00A3609E" w:rsidRDefault="00A3609E">
      <w:pPr>
        <w:widowControl/>
        <w:jc w:val="left"/>
        <w:rPr>
          <w:rFonts w:ascii="Times New Roman" w:hAnsi="Times New Roman" w:cs="ＭＳ 明朝"/>
          <w:kern w:val="0"/>
          <w:szCs w:val="21"/>
        </w:rPr>
      </w:pPr>
      <w:r>
        <w:br w:type="page"/>
      </w:r>
    </w:p>
    <w:p w14:paraId="3AD6D9FE" w14:textId="77777777" w:rsidR="00D1198E" w:rsidRPr="00C9627F" w:rsidRDefault="00D1198E">
      <w:pPr>
        <w:pStyle w:val="a3"/>
      </w:pPr>
    </w:p>
    <w:p w14:paraId="5F75CB66" w14:textId="77777777" w:rsidR="00D1198E" w:rsidRPr="00C9627F" w:rsidRDefault="00D1198E">
      <w:pPr>
        <w:pStyle w:val="a3"/>
        <w:jc w:val="center"/>
        <w:rPr>
          <w:b/>
        </w:rPr>
      </w:pPr>
      <w:r w:rsidRPr="00C9627F">
        <w:rPr>
          <w:rFonts w:ascii="ＭＳ 明朝" w:hAnsi="ＭＳ 明朝" w:hint="eastAsia"/>
          <w:b/>
        </w:rPr>
        <w:t>【本文記載</w:t>
      </w:r>
      <w:r w:rsidR="00B2505B" w:rsidRPr="00C9627F">
        <w:rPr>
          <w:rFonts w:ascii="ＭＳ 明朝" w:hAnsi="ＭＳ 明朝" w:hint="eastAsia"/>
          <w:b/>
        </w:rPr>
        <w:t>上の注意事項</w:t>
      </w:r>
      <w:r w:rsidRPr="00C9627F">
        <w:rPr>
          <w:rFonts w:ascii="ＭＳ 明朝" w:hAnsi="ＭＳ 明朝" w:hint="eastAsia"/>
          <w:b/>
        </w:rPr>
        <w:t>】</w:t>
      </w:r>
    </w:p>
    <w:p w14:paraId="4508F7FF" w14:textId="77777777" w:rsidR="00D1198E" w:rsidRPr="00C9627F" w:rsidRDefault="00D1198E">
      <w:pPr>
        <w:pStyle w:val="a3"/>
      </w:pPr>
    </w:p>
    <w:p w14:paraId="041ED9B7" w14:textId="77777777" w:rsidR="00D1198E" w:rsidRPr="00C9627F" w:rsidRDefault="00D1198E">
      <w:pPr>
        <w:pStyle w:val="a3"/>
      </w:pPr>
    </w:p>
    <w:p w14:paraId="2E93006C" w14:textId="77777777" w:rsidR="00B2505B" w:rsidRPr="00AC6378" w:rsidRDefault="005F2CF2" w:rsidP="00B2505B">
      <w:pPr>
        <w:pStyle w:val="a3"/>
        <w:rPr>
          <w:rFonts w:eastAsiaTheme="minorEastAsia" w:cs="Times New Roman"/>
        </w:rPr>
      </w:pPr>
      <w:r w:rsidRPr="00AC75DD">
        <w:rPr>
          <w:rFonts w:asciiTheme="minorEastAsia" w:eastAsiaTheme="minorEastAsia" w:hAnsiTheme="minorEastAsia" w:hint="eastAsia"/>
        </w:rPr>
        <w:t>提案</w:t>
      </w:r>
      <w:r w:rsidR="00B2505B" w:rsidRPr="00AC75DD">
        <w:rPr>
          <w:rFonts w:asciiTheme="minorEastAsia" w:eastAsiaTheme="minorEastAsia" w:hAnsiTheme="minorEastAsia" w:hint="eastAsia"/>
        </w:rPr>
        <w:t>要領</w:t>
      </w:r>
      <w:r w:rsidR="005B12BA">
        <w:rPr>
          <w:rFonts w:asciiTheme="minorEastAsia" w:eastAsiaTheme="minorEastAsia" w:hAnsiTheme="minorEastAsia" w:hint="eastAsia"/>
        </w:rPr>
        <w:t>「６</w:t>
      </w:r>
      <w:r w:rsidR="00B2505B" w:rsidRPr="00AC75DD">
        <w:rPr>
          <w:rFonts w:asciiTheme="minorEastAsia" w:eastAsiaTheme="minorEastAsia" w:hAnsiTheme="minorEastAsia" w:hint="eastAsia"/>
        </w:rPr>
        <w:t>．選定方法等</w:t>
      </w:r>
      <w:r w:rsidR="005B12BA">
        <w:rPr>
          <w:rFonts w:asciiTheme="minorEastAsia" w:eastAsiaTheme="minorEastAsia" w:hAnsiTheme="minorEastAsia" w:hint="eastAsia"/>
        </w:rPr>
        <w:t>」の「</w:t>
      </w:r>
      <w:r w:rsidR="00B2505B" w:rsidRPr="00AC75DD">
        <w:rPr>
          <w:rFonts w:asciiTheme="minorEastAsia" w:eastAsiaTheme="minorEastAsia" w:hAnsiTheme="minorEastAsia" w:hint="eastAsia"/>
        </w:rPr>
        <w:t>（２）</w:t>
      </w:r>
      <w:r w:rsidR="00B32DF1">
        <w:rPr>
          <w:rFonts w:asciiTheme="minorEastAsia" w:eastAsiaTheme="minorEastAsia" w:hAnsiTheme="minorEastAsia" w:hint="eastAsia"/>
        </w:rPr>
        <w:t>審査基準」</w:t>
      </w:r>
      <w:r w:rsidR="00B2505B" w:rsidRPr="00AC75DD">
        <w:rPr>
          <w:rFonts w:hint="eastAsia"/>
        </w:rPr>
        <w:t>に定める項目に従って、作成すること。</w:t>
      </w:r>
    </w:p>
    <w:p w14:paraId="5883F8E3" w14:textId="77777777" w:rsidR="00D1198E" w:rsidRPr="00C9627F" w:rsidRDefault="00D1198E">
      <w:pPr>
        <w:pStyle w:val="a3"/>
      </w:pPr>
    </w:p>
    <w:p w14:paraId="59F00B82" w14:textId="77777777" w:rsidR="00A3609E" w:rsidRDefault="00A3609E">
      <w:pPr>
        <w:widowControl/>
        <w:jc w:val="left"/>
        <w:rPr>
          <w:rFonts w:ascii="Times New Roman" w:hAnsi="Times New Roman" w:cs="ＭＳ 明朝"/>
          <w:kern w:val="0"/>
          <w:szCs w:val="21"/>
        </w:rPr>
      </w:pPr>
      <w:r>
        <w:br w:type="page"/>
      </w:r>
    </w:p>
    <w:p w14:paraId="68F65B68" w14:textId="77777777" w:rsidR="00AC2ED3" w:rsidRPr="00C9627F" w:rsidRDefault="00AC2ED3" w:rsidP="00AC2ED3">
      <w:pPr>
        <w:pStyle w:val="a3"/>
        <w:jc w:val="right"/>
      </w:pPr>
    </w:p>
    <w:p w14:paraId="4E1D952C" w14:textId="77777777" w:rsidR="00B72653" w:rsidRPr="00C9627F" w:rsidRDefault="00B72653" w:rsidP="00B72653">
      <w:pPr>
        <w:pStyle w:val="a3"/>
        <w:jc w:val="center"/>
        <w:rPr>
          <w:sz w:val="24"/>
          <w:szCs w:val="24"/>
        </w:rPr>
      </w:pPr>
      <w:r w:rsidRPr="00C9627F">
        <w:rPr>
          <w:rFonts w:hint="eastAsia"/>
          <w:sz w:val="24"/>
          <w:szCs w:val="24"/>
        </w:rPr>
        <w:t>業務履行保証書</w:t>
      </w:r>
    </w:p>
    <w:p w14:paraId="5FF0A481" w14:textId="77777777" w:rsidR="00B72653" w:rsidRPr="00C9627F" w:rsidRDefault="00B72653" w:rsidP="00B72653">
      <w:pPr>
        <w:pStyle w:val="a3"/>
        <w:jc w:val="center"/>
        <w:rPr>
          <w:sz w:val="24"/>
          <w:szCs w:val="24"/>
        </w:rPr>
      </w:pPr>
    </w:p>
    <w:p w14:paraId="2DE3DBCE" w14:textId="77777777" w:rsidR="00B72653" w:rsidRPr="00C9627F" w:rsidRDefault="00B72653" w:rsidP="00B72653">
      <w:pPr>
        <w:pStyle w:val="a3"/>
        <w:jc w:val="right"/>
        <w:rPr>
          <w:sz w:val="22"/>
          <w:szCs w:val="22"/>
        </w:rPr>
      </w:pPr>
      <w:r w:rsidRPr="00C9627F">
        <w:rPr>
          <w:rFonts w:hint="eastAsia"/>
          <w:sz w:val="22"/>
          <w:szCs w:val="22"/>
        </w:rPr>
        <w:t xml:space="preserve">　　年　　月　　日</w:t>
      </w:r>
    </w:p>
    <w:p w14:paraId="197439BE" w14:textId="77777777" w:rsidR="00B72653" w:rsidRPr="00C9627F" w:rsidRDefault="00B72653" w:rsidP="00B72653">
      <w:pPr>
        <w:pStyle w:val="a3"/>
        <w:jc w:val="right"/>
        <w:rPr>
          <w:sz w:val="22"/>
          <w:szCs w:val="22"/>
        </w:rPr>
      </w:pPr>
    </w:p>
    <w:p w14:paraId="1AD7E194" w14:textId="77777777" w:rsidR="00DD0AAA" w:rsidRPr="00C9627F" w:rsidRDefault="00DD0AAA" w:rsidP="00B72653">
      <w:pPr>
        <w:pStyle w:val="a3"/>
        <w:jc w:val="right"/>
        <w:rPr>
          <w:sz w:val="22"/>
          <w:szCs w:val="22"/>
        </w:rPr>
      </w:pPr>
    </w:p>
    <w:p w14:paraId="66F59D0A" w14:textId="77777777" w:rsidR="00B72653" w:rsidRPr="00C9627F" w:rsidRDefault="00B72653" w:rsidP="00B72653">
      <w:pPr>
        <w:pStyle w:val="a3"/>
        <w:rPr>
          <w:sz w:val="22"/>
          <w:szCs w:val="22"/>
        </w:rPr>
      </w:pPr>
      <w:r w:rsidRPr="00C9627F">
        <w:rPr>
          <w:rFonts w:hint="eastAsia"/>
          <w:sz w:val="22"/>
          <w:szCs w:val="22"/>
        </w:rPr>
        <w:t>国立大学法人一橋大学</w:t>
      </w:r>
    </w:p>
    <w:p w14:paraId="77968443" w14:textId="77777777" w:rsidR="00B72653" w:rsidRPr="00C9627F" w:rsidRDefault="00B72653" w:rsidP="00B72653">
      <w:pPr>
        <w:pStyle w:val="a3"/>
        <w:rPr>
          <w:sz w:val="22"/>
          <w:szCs w:val="22"/>
        </w:rPr>
      </w:pPr>
      <w:r w:rsidRPr="00C9627F">
        <w:rPr>
          <w:rFonts w:hint="eastAsia"/>
          <w:sz w:val="22"/>
          <w:szCs w:val="22"/>
        </w:rPr>
        <w:t xml:space="preserve">　　　学</w:t>
      </w:r>
      <w:r w:rsidR="001D4884" w:rsidRPr="00C9627F">
        <w:rPr>
          <w:rFonts w:hint="eastAsia"/>
          <w:sz w:val="22"/>
          <w:szCs w:val="22"/>
        </w:rPr>
        <w:t xml:space="preserve">　</w:t>
      </w:r>
      <w:r w:rsidRPr="00C9627F">
        <w:rPr>
          <w:rFonts w:hint="eastAsia"/>
          <w:sz w:val="22"/>
          <w:szCs w:val="22"/>
        </w:rPr>
        <w:t xml:space="preserve">長　</w:t>
      </w:r>
      <w:r w:rsidR="001D4884" w:rsidRPr="00C9627F">
        <w:rPr>
          <w:rFonts w:hint="eastAsia"/>
          <w:sz w:val="22"/>
          <w:szCs w:val="22"/>
        </w:rPr>
        <w:t xml:space="preserve">　</w:t>
      </w:r>
      <w:r w:rsidR="00C13AAF">
        <w:rPr>
          <w:rFonts w:hint="eastAsia"/>
          <w:sz w:val="22"/>
          <w:szCs w:val="22"/>
        </w:rPr>
        <w:t>中　野　　聡</w:t>
      </w:r>
      <w:r w:rsidRPr="00C9627F">
        <w:rPr>
          <w:rFonts w:hint="eastAsia"/>
          <w:sz w:val="22"/>
          <w:szCs w:val="22"/>
        </w:rPr>
        <w:t xml:space="preserve">　</w:t>
      </w:r>
      <w:r w:rsidR="001D4884" w:rsidRPr="00C9627F">
        <w:rPr>
          <w:rFonts w:hint="eastAsia"/>
          <w:sz w:val="22"/>
          <w:szCs w:val="22"/>
        </w:rPr>
        <w:t xml:space="preserve">　</w:t>
      </w:r>
      <w:r w:rsidRPr="00C9627F">
        <w:rPr>
          <w:rFonts w:hint="eastAsia"/>
          <w:sz w:val="22"/>
          <w:szCs w:val="22"/>
        </w:rPr>
        <w:t>殿</w:t>
      </w:r>
    </w:p>
    <w:p w14:paraId="645CF34D" w14:textId="77777777" w:rsidR="00B72653" w:rsidRPr="00C9627F" w:rsidRDefault="00B72653" w:rsidP="00B72653">
      <w:pPr>
        <w:pStyle w:val="a3"/>
        <w:rPr>
          <w:sz w:val="22"/>
          <w:szCs w:val="22"/>
        </w:rPr>
      </w:pPr>
    </w:p>
    <w:p w14:paraId="5CEEBFA4" w14:textId="77777777" w:rsidR="00B72653" w:rsidRPr="00C9627F" w:rsidRDefault="00B72653" w:rsidP="00B72653">
      <w:pPr>
        <w:pStyle w:val="a3"/>
        <w:rPr>
          <w:sz w:val="22"/>
          <w:szCs w:val="22"/>
        </w:rPr>
      </w:pPr>
      <w:r w:rsidRPr="00C9627F">
        <w:rPr>
          <w:rFonts w:hint="eastAsia"/>
          <w:sz w:val="22"/>
          <w:szCs w:val="22"/>
        </w:rPr>
        <w:t xml:space="preserve">　　　　　　　　　　　　　　　　　　　住　所</w:t>
      </w:r>
    </w:p>
    <w:p w14:paraId="4E3ADB48" w14:textId="77777777" w:rsidR="00B72653" w:rsidRPr="00C9627F" w:rsidRDefault="00B72653" w:rsidP="00B72653">
      <w:pPr>
        <w:pStyle w:val="a3"/>
        <w:rPr>
          <w:sz w:val="22"/>
          <w:szCs w:val="22"/>
        </w:rPr>
      </w:pPr>
      <w:r w:rsidRPr="00C9627F">
        <w:rPr>
          <w:rFonts w:hint="eastAsia"/>
          <w:sz w:val="22"/>
          <w:szCs w:val="22"/>
        </w:rPr>
        <w:t xml:space="preserve">　　　　　　　　　　　　　　　　　　　　</w:t>
      </w:r>
    </w:p>
    <w:p w14:paraId="42FB37CA" w14:textId="77777777" w:rsidR="00B72653" w:rsidRPr="00C9627F" w:rsidRDefault="00B72653" w:rsidP="00B72653">
      <w:pPr>
        <w:pStyle w:val="a3"/>
        <w:rPr>
          <w:sz w:val="22"/>
          <w:szCs w:val="22"/>
        </w:rPr>
      </w:pPr>
      <w:r w:rsidRPr="00C9627F">
        <w:rPr>
          <w:rFonts w:hint="eastAsia"/>
          <w:sz w:val="22"/>
          <w:szCs w:val="22"/>
        </w:rPr>
        <w:t xml:space="preserve">　　　　　　　　　　　　　　　　　　　会社名　　　　　　　　　　　印</w:t>
      </w:r>
    </w:p>
    <w:p w14:paraId="3A982A08" w14:textId="77777777" w:rsidR="00B72653" w:rsidRPr="00C9627F" w:rsidRDefault="00B72653" w:rsidP="00B72653">
      <w:pPr>
        <w:pStyle w:val="a3"/>
        <w:rPr>
          <w:sz w:val="22"/>
          <w:szCs w:val="22"/>
        </w:rPr>
      </w:pPr>
      <w:r w:rsidRPr="00C9627F">
        <w:rPr>
          <w:rFonts w:hint="eastAsia"/>
          <w:sz w:val="22"/>
          <w:szCs w:val="22"/>
        </w:rPr>
        <w:t xml:space="preserve">　　　　　　　　　　　　　　　　　　　</w:t>
      </w:r>
      <w:r w:rsidRPr="00C9627F">
        <w:rPr>
          <w:rFonts w:hint="eastAsia"/>
          <w:sz w:val="22"/>
          <w:szCs w:val="22"/>
        </w:rPr>
        <w:t>(</w:t>
      </w:r>
      <w:r w:rsidRPr="00C9627F">
        <w:rPr>
          <w:rFonts w:hint="eastAsia"/>
          <w:sz w:val="22"/>
          <w:szCs w:val="22"/>
        </w:rPr>
        <w:t>団体名</w:t>
      </w:r>
      <w:r w:rsidRPr="00C9627F">
        <w:rPr>
          <w:rFonts w:hint="eastAsia"/>
          <w:sz w:val="22"/>
          <w:szCs w:val="22"/>
        </w:rPr>
        <w:t>)</w:t>
      </w:r>
    </w:p>
    <w:p w14:paraId="7A915316" w14:textId="77777777" w:rsidR="00DD0AAA" w:rsidRPr="00C9627F" w:rsidRDefault="00DD0AAA" w:rsidP="00B72653">
      <w:pPr>
        <w:pStyle w:val="a3"/>
        <w:rPr>
          <w:sz w:val="22"/>
          <w:szCs w:val="22"/>
        </w:rPr>
      </w:pPr>
    </w:p>
    <w:p w14:paraId="342D7F8F" w14:textId="77777777" w:rsidR="00B72653" w:rsidRPr="00C9627F" w:rsidRDefault="00B72653" w:rsidP="00B72653">
      <w:pPr>
        <w:pStyle w:val="a3"/>
        <w:rPr>
          <w:sz w:val="22"/>
          <w:szCs w:val="22"/>
        </w:rPr>
      </w:pPr>
      <w:r w:rsidRPr="00C9627F">
        <w:rPr>
          <w:rFonts w:hint="eastAsia"/>
          <w:sz w:val="22"/>
          <w:szCs w:val="22"/>
        </w:rPr>
        <w:t xml:space="preserve">　　　　　　　　　　　　　　　　　　　代表者氏名　　　　　　　　　印</w:t>
      </w:r>
    </w:p>
    <w:p w14:paraId="5083617F" w14:textId="77777777" w:rsidR="00B72653" w:rsidRPr="00C9627F" w:rsidRDefault="00B72653" w:rsidP="00B72653">
      <w:pPr>
        <w:pStyle w:val="a3"/>
      </w:pPr>
    </w:p>
    <w:p w14:paraId="5B402917" w14:textId="77777777" w:rsidR="00B72653" w:rsidRPr="00C9627F" w:rsidRDefault="00B72653" w:rsidP="00B72653">
      <w:pPr>
        <w:pStyle w:val="a3"/>
      </w:pPr>
    </w:p>
    <w:p w14:paraId="47753D08" w14:textId="77777777" w:rsidR="00DD0AAA" w:rsidRPr="00C9627F" w:rsidRDefault="00DD0AAA" w:rsidP="00B72653">
      <w:pPr>
        <w:pStyle w:val="a3"/>
      </w:pPr>
    </w:p>
    <w:p w14:paraId="77B34866" w14:textId="0AD61C2E" w:rsidR="00B72653" w:rsidRPr="00C9627F" w:rsidRDefault="00B72653" w:rsidP="00B72653">
      <w:pPr>
        <w:pStyle w:val="a3"/>
        <w:rPr>
          <w:sz w:val="22"/>
          <w:szCs w:val="22"/>
        </w:rPr>
      </w:pPr>
      <w:r w:rsidRPr="00C9627F">
        <w:rPr>
          <w:rFonts w:hint="eastAsia"/>
        </w:rPr>
        <w:t xml:space="preserve">　</w:t>
      </w:r>
      <w:r w:rsidRPr="00C9627F">
        <w:rPr>
          <w:rFonts w:hint="eastAsia"/>
          <w:sz w:val="22"/>
          <w:szCs w:val="22"/>
        </w:rPr>
        <w:t>当社</w:t>
      </w:r>
      <w:r w:rsidRPr="00C9627F">
        <w:rPr>
          <w:rFonts w:hint="eastAsia"/>
          <w:sz w:val="22"/>
          <w:szCs w:val="22"/>
        </w:rPr>
        <w:t>(</w:t>
      </w:r>
      <w:r w:rsidRPr="00C9627F">
        <w:rPr>
          <w:rFonts w:hint="eastAsia"/>
          <w:sz w:val="22"/>
          <w:szCs w:val="22"/>
        </w:rPr>
        <w:t>団体</w:t>
      </w:r>
      <w:r w:rsidRPr="00C9627F">
        <w:rPr>
          <w:rFonts w:hint="eastAsia"/>
          <w:sz w:val="22"/>
          <w:szCs w:val="22"/>
        </w:rPr>
        <w:t>)</w:t>
      </w:r>
      <w:r w:rsidRPr="00C9627F">
        <w:rPr>
          <w:rFonts w:hint="eastAsia"/>
          <w:sz w:val="22"/>
          <w:szCs w:val="22"/>
        </w:rPr>
        <w:t>は、国立大学法人一橋大学が行う「</w:t>
      </w:r>
      <w:r w:rsidR="00C13AAF">
        <w:rPr>
          <w:rFonts w:hint="eastAsia"/>
          <w:sz w:val="22"/>
          <w:szCs w:val="22"/>
        </w:rPr>
        <w:t>202</w:t>
      </w:r>
      <w:r w:rsidR="00116F81">
        <w:rPr>
          <w:rFonts w:hint="eastAsia"/>
          <w:sz w:val="22"/>
          <w:szCs w:val="22"/>
        </w:rPr>
        <w:t>6</w:t>
      </w:r>
      <w:r w:rsidR="001D2F93" w:rsidRPr="00C9627F">
        <w:rPr>
          <w:rFonts w:hint="eastAsia"/>
          <w:sz w:val="22"/>
          <w:szCs w:val="22"/>
        </w:rPr>
        <w:t>年度</w:t>
      </w:r>
      <w:r w:rsidR="006D7390">
        <w:rPr>
          <w:rFonts w:hint="eastAsia"/>
          <w:sz w:val="22"/>
          <w:szCs w:val="22"/>
        </w:rPr>
        <w:t xml:space="preserve"> </w:t>
      </w:r>
      <w:r w:rsidR="004D55AD">
        <w:rPr>
          <w:rFonts w:hint="eastAsia"/>
          <w:sz w:val="22"/>
          <w:szCs w:val="22"/>
        </w:rPr>
        <w:t>一橋大学</w:t>
      </w:r>
      <w:r w:rsidR="00080285">
        <w:rPr>
          <w:rFonts w:hint="eastAsia"/>
          <w:sz w:val="22"/>
          <w:szCs w:val="22"/>
        </w:rPr>
        <w:t xml:space="preserve"> </w:t>
      </w:r>
      <w:r w:rsidR="00080285">
        <w:rPr>
          <w:rFonts w:hint="eastAsia"/>
          <w:sz w:val="22"/>
          <w:szCs w:val="22"/>
        </w:rPr>
        <w:t>海外語学研修（英語）</w:t>
      </w:r>
      <w:r w:rsidRPr="00C9627F">
        <w:rPr>
          <w:rFonts w:hint="eastAsia"/>
          <w:sz w:val="22"/>
          <w:szCs w:val="22"/>
        </w:rPr>
        <w:t>」について、契約書・説明書等その他一切</w:t>
      </w:r>
      <w:r w:rsidR="00F77A48" w:rsidRPr="00C9627F">
        <w:rPr>
          <w:rFonts w:hint="eastAsia"/>
          <w:sz w:val="22"/>
          <w:szCs w:val="22"/>
        </w:rPr>
        <w:t>、</w:t>
      </w:r>
      <w:r w:rsidRPr="00C9627F">
        <w:rPr>
          <w:rFonts w:hint="eastAsia"/>
          <w:sz w:val="22"/>
          <w:szCs w:val="22"/>
        </w:rPr>
        <w:t>貴大学の指示に基づき業務を遂行することを保証します。</w:t>
      </w:r>
    </w:p>
    <w:p w14:paraId="33ED71DC" w14:textId="77777777" w:rsidR="00763564" w:rsidRPr="00080285" w:rsidRDefault="00763564" w:rsidP="00B72653">
      <w:pPr>
        <w:pStyle w:val="a3"/>
        <w:rPr>
          <w:sz w:val="22"/>
          <w:szCs w:val="22"/>
        </w:rPr>
      </w:pPr>
    </w:p>
    <w:p w14:paraId="3735C1B1" w14:textId="77777777" w:rsidR="00763564" w:rsidRPr="00C9627F" w:rsidRDefault="00DA66F9" w:rsidP="00A3609E">
      <w:pPr>
        <w:pStyle w:val="a5"/>
        <w:ind w:right="-35"/>
        <w:rPr>
          <w:sz w:val="22"/>
          <w:szCs w:val="22"/>
        </w:rPr>
      </w:pPr>
      <w:r w:rsidRPr="00C9627F">
        <w:rPr>
          <w:rFonts w:hint="eastAsia"/>
        </w:rPr>
        <w:t xml:space="preserve">　　　　　　　　　　　　　　　　　　　　　　　　　　　　　</w:t>
      </w:r>
      <w:r w:rsidRPr="00C9627F">
        <w:rPr>
          <w:rFonts w:hint="eastAsia"/>
          <w:sz w:val="22"/>
          <w:szCs w:val="22"/>
        </w:rPr>
        <w:t>以上</w:t>
      </w:r>
    </w:p>
    <w:p w14:paraId="245462B1" w14:textId="77777777" w:rsidR="00763564" w:rsidRPr="00C9627F" w:rsidRDefault="00763564" w:rsidP="00763564"/>
    <w:p w14:paraId="545AED67" w14:textId="77777777" w:rsidR="00A3609E" w:rsidRDefault="00A3609E">
      <w:pPr>
        <w:widowControl/>
        <w:jc w:val="left"/>
      </w:pPr>
      <w:r>
        <w:br w:type="page"/>
      </w:r>
    </w:p>
    <w:p w14:paraId="3F525EBC" w14:textId="77777777" w:rsidR="00DD0AAA" w:rsidRPr="00C9627F" w:rsidRDefault="00DD0AAA" w:rsidP="00763564"/>
    <w:p w14:paraId="560935BA" w14:textId="77777777" w:rsidR="00DD0AAA" w:rsidRPr="00C9627F" w:rsidRDefault="00DD0AAA" w:rsidP="00763564">
      <w:r w:rsidRPr="00C9627F">
        <w:rPr>
          <w:rFonts w:hint="eastAsia"/>
        </w:rPr>
        <w:t xml:space="preserve">　　　　　　　　　　　　　　　　　　　　　　　　　　　　　</w:t>
      </w:r>
      <w:r w:rsidR="001D4884" w:rsidRPr="00C9627F">
        <w:rPr>
          <w:rFonts w:hint="eastAsia"/>
        </w:rPr>
        <w:t xml:space="preserve">　　　　　　</w:t>
      </w:r>
      <w:r w:rsidR="006D7390">
        <w:rPr>
          <w:rFonts w:hint="eastAsia"/>
        </w:rPr>
        <w:t xml:space="preserve">　　</w:t>
      </w:r>
      <w:r w:rsidRPr="00C9627F">
        <w:rPr>
          <w:rFonts w:hint="eastAsia"/>
        </w:rPr>
        <w:t xml:space="preserve">　　年　　月　　日</w:t>
      </w:r>
    </w:p>
    <w:p w14:paraId="3A5EFBD5" w14:textId="77777777" w:rsidR="00DD0AAA" w:rsidRPr="006D7390" w:rsidRDefault="00DD0AAA" w:rsidP="00763564"/>
    <w:p w14:paraId="68EFFD5B" w14:textId="77777777" w:rsidR="00DD0AAA" w:rsidRPr="00C9627F" w:rsidRDefault="00DD0AAA" w:rsidP="00763564"/>
    <w:p w14:paraId="59D78A3D" w14:textId="77777777" w:rsidR="00DD0AAA" w:rsidRPr="00C9627F" w:rsidRDefault="00DD0AAA" w:rsidP="00763564">
      <w:r w:rsidRPr="00C9627F">
        <w:rPr>
          <w:rFonts w:hint="eastAsia"/>
        </w:rPr>
        <w:t>国立大学法人一橋大学</w:t>
      </w:r>
    </w:p>
    <w:p w14:paraId="3CDF1B81" w14:textId="77777777" w:rsidR="00DD0AAA" w:rsidRPr="00C9627F" w:rsidRDefault="001D4884" w:rsidP="00763564">
      <w:r w:rsidRPr="00C9627F">
        <w:rPr>
          <w:rFonts w:hint="eastAsia"/>
        </w:rPr>
        <w:t xml:space="preserve">　　</w:t>
      </w:r>
      <w:r w:rsidR="00DD0AAA" w:rsidRPr="00C9627F">
        <w:rPr>
          <w:rFonts w:hint="eastAsia"/>
        </w:rPr>
        <w:t>学</w:t>
      </w:r>
      <w:r w:rsidRPr="00C9627F">
        <w:rPr>
          <w:rFonts w:hint="eastAsia"/>
        </w:rPr>
        <w:t xml:space="preserve">　　</w:t>
      </w:r>
      <w:r w:rsidR="00DD0AAA" w:rsidRPr="00C9627F">
        <w:rPr>
          <w:rFonts w:hint="eastAsia"/>
        </w:rPr>
        <w:t xml:space="preserve">長　</w:t>
      </w:r>
      <w:r w:rsidRPr="00C9627F">
        <w:rPr>
          <w:rFonts w:hint="eastAsia"/>
        </w:rPr>
        <w:t xml:space="preserve">　　</w:t>
      </w:r>
      <w:r w:rsidR="00C13AAF">
        <w:rPr>
          <w:rFonts w:hint="eastAsia"/>
          <w:sz w:val="22"/>
          <w:szCs w:val="22"/>
        </w:rPr>
        <w:t>中　野　　聡</w:t>
      </w:r>
      <w:r w:rsidR="00C31DC3" w:rsidRPr="00C9627F">
        <w:rPr>
          <w:rFonts w:hint="eastAsia"/>
          <w:sz w:val="22"/>
          <w:szCs w:val="22"/>
        </w:rPr>
        <w:t xml:space="preserve">　　</w:t>
      </w:r>
      <w:r w:rsidR="00DD0AAA" w:rsidRPr="00C9627F">
        <w:rPr>
          <w:rFonts w:hint="eastAsia"/>
        </w:rPr>
        <w:t>殿</w:t>
      </w:r>
    </w:p>
    <w:p w14:paraId="562EF96E" w14:textId="77777777" w:rsidR="00DD0AAA" w:rsidRPr="00C9627F" w:rsidRDefault="00DD0AAA" w:rsidP="00763564"/>
    <w:p w14:paraId="6323DB6F" w14:textId="77777777" w:rsidR="00DD0AAA" w:rsidRPr="00C9627F" w:rsidRDefault="00DD0AAA" w:rsidP="00763564"/>
    <w:p w14:paraId="71A60F6E" w14:textId="77777777" w:rsidR="00DD0AAA" w:rsidRPr="00C9627F" w:rsidRDefault="00DD0AAA" w:rsidP="00763564"/>
    <w:p w14:paraId="0AAAF490" w14:textId="77777777" w:rsidR="00DD0AAA" w:rsidRPr="00C9627F" w:rsidRDefault="00DD0AAA" w:rsidP="00763564">
      <w:r w:rsidRPr="00C9627F">
        <w:rPr>
          <w:rFonts w:hint="eastAsia"/>
        </w:rPr>
        <w:t xml:space="preserve">　　　　　　　　　　　　　　　　　　　　　　　住　　　所</w:t>
      </w:r>
    </w:p>
    <w:p w14:paraId="5B74E6B1" w14:textId="77777777" w:rsidR="00DD0AAA" w:rsidRPr="00C9627F" w:rsidRDefault="00DD0AAA" w:rsidP="00763564">
      <w:r w:rsidRPr="00C9627F">
        <w:rPr>
          <w:rFonts w:hint="eastAsia"/>
        </w:rPr>
        <w:t xml:space="preserve">　　　　　　　　　　　　　　　　　　　　　　</w:t>
      </w:r>
    </w:p>
    <w:p w14:paraId="2EC2FEDA" w14:textId="77777777" w:rsidR="00DD0AAA" w:rsidRPr="00C9627F" w:rsidRDefault="00DD0AAA" w:rsidP="00763564">
      <w:r w:rsidRPr="00C9627F">
        <w:rPr>
          <w:rFonts w:hint="eastAsia"/>
        </w:rPr>
        <w:t xml:space="preserve">　　　　　　　　　　　　　　　　　　　　　　　会　社　名　　　　　　　　　　　</w:t>
      </w:r>
      <w:r w:rsidR="00C31DC3" w:rsidRPr="00C9627F">
        <w:rPr>
          <w:rFonts w:hint="eastAsia"/>
        </w:rPr>
        <w:t xml:space="preserve">　　　　　</w:t>
      </w:r>
      <w:r w:rsidRPr="00C9627F">
        <w:rPr>
          <w:rFonts w:hint="eastAsia"/>
        </w:rPr>
        <w:t>印</w:t>
      </w:r>
    </w:p>
    <w:p w14:paraId="09B7AFEA" w14:textId="77777777" w:rsidR="00DD0AAA" w:rsidRPr="00C9627F" w:rsidRDefault="00DD0AAA" w:rsidP="00763564">
      <w:r w:rsidRPr="00C9627F">
        <w:rPr>
          <w:rFonts w:hint="eastAsia"/>
        </w:rPr>
        <w:t xml:space="preserve">　　　　　　　　　　　　　　　　　　　　　　　　</w:t>
      </w:r>
      <w:r w:rsidRPr="00C9627F">
        <w:rPr>
          <w:rFonts w:hint="eastAsia"/>
        </w:rPr>
        <w:t>(</w:t>
      </w:r>
      <w:r w:rsidRPr="00C9627F">
        <w:rPr>
          <w:rFonts w:hint="eastAsia"/>
        </w:rPr>
        <w:t>団体名</w:t>
      </w:r>
      <w:r w:rsidRPr="00C9627F">
        <w:rPr>
          <w:rFonts w:hint="eastAsia"/>
        </w:rPr>
        <w:t>)</w:t>
      </w:r>
    </w:p>
    <w:p w14:paraId="66E458C1" w14:textId="77777777" w:rsidR="006D7390" w:rsidRDefault="006D7390" w:rsidP="00763564"/>
    <w:p w14:paraId="612DDF85" w14:textId="77777777" w:rsidR="00DD0AAA" w:rsidRPr="00C9627F" w:rsidRDefault="00DD0AAA" w:rsidP="00763564">
      <w:r w:rsidRPr="00C9627F">
        <w:rPr>
          <w:rFonts w:hint="eastAsia"/>
        </w:rPr>
        <w:t xml:space="preserve">　　　　　　　　　　　　　　　　　　　　　　　代表者氏名　　　　　　　　　　　</w:t>
      </w:r>
      <w:r w:rsidR="00C31DC3" w:rsidRPr="00C9627F">
        <w:rPr>
          <w:rFonts w:hint="eastAsia"/>
        </w:rPr>
        <w:t xml:space="preserve">　　　　　</w:t>
      </w:r>
      <w:r w:rsidRPr="00C9627F">
        <w:rPr>
          <w:rFonts w:hint="eastAsia"/>
        </w:rPr>
        <w:t>印</w:t>
      </w:r>
    </w:p>
    <w:p w14:paraId="37E4D160" w14:textId="77777777" w:rsidR="00DD0AAA" w:rsidRPr="00C9627F" w:rsidRDefault="00DD0AAA" w:rsidP="00763564"/>
    <w:p w14:paraId="60412478" w14:textId="77777777" w:rsidR="00DD0AAA" w:rsidRPr="00C9627F" w:rsidRDefault="00DD0AAA" w:rsidP="00763564"/>
    <w:p w14:paraId="3E20EC35" w14:textId="77777777" w:rsidR="00C31DC3" w:rsidRPr="00C9627F" w:rsidRDefault="00C31DC3" w:rsidP="00763564"/>
    <w:p w14:paraId="10127437" w14:textId="77777777" w:rsidR="00DD0AAA" w:rsidRPr="00C9627F" w:rsidRDefault="00DD0AAA" w:rsidP="00763564"/>
    <w:p w14:paraId="2F0115FB" w14:textId="77777777" w:rsidR="00DD0AAA" w:rsidRPr="00C9627F" w:rsidRDefault="00DD0AAA" w:rsidP="00DD0AAA">
      <w:pPr>
        <w:jc w:val="center"/>
        <w:rPr>
          <w:b/>
        </w:rPr>
      </w:pPr>
      <w:r w:rsidRPr="00C9627F">
        <w:rPr>
          <w:rFonts w:hint="eastAsia"/>
          <w:b/>
        </w:rPr>
        <w:t>誓　約　書</w:t>
      </w:r>
    </w:p>
    <w:p w14:paraId="57B51A45" w14:textId="77777777" w:rsidR="00DD0AAA" w:rsidRPr="00C9627F" w:rsidRDefault="00DD0AAA" w:rsidP="00DD0AAA">
      <w:pPr>
        <w:jc w:val="center"/>
      </w:pPr>
    </w:p>
    <w:p w14:paraId="59BDABF8" w14:textId="77777777" w:rsidR="00D10EBD" w:rsidRPr="00C9627F" w:rsidRDefault="00D10EBD" w:rsidP="00DD0AAA">
      <w:pPr>
        <w:jc w:val="center"/>
      </w:pPr>
    </w:p>
    <w:p w14:paraId="5C7B404E" w14:textId="77777777" w:rsidR="00DD0AAA" w:rsidRPr="00C9627F" w:rsidRDefault="00DD0AAA" w:rsidP="00C31DC3">
      <w:pPr>
        <w:spacing w:line="480" w:lineRule="auto"/>
      </w:pPr>
      <w:r w:rsidRPr="00C9627F">
        <w:rPr>
          <w:rFonts w:hint="eastAsia"/>
        </w:rPr>
        <w:t xml:space="preserve">　当社は、本日現在、一橋大学及び</w:t>
      </w:r>
      <w:r w:rsidR="005C5626">
        <w:rPr>
          <w:rFonts w:hint="eastAsia"/>
        </w:rPr>
        <w:t>文部科学省</w:t>
      </w:r>
      <w:r w:rsidRPr="00C9627F">
        <w:rPr>
          <w:rFonts w:hint="eastAsia"/>
        </w:rPr>
        <w:t>から指名停止の措置を受けていないことを誓約します。</w:t>
      </w:r>
    </w:p>
    <w:p w14:paraId="7F5EC9CC" w14:textId="40E59DEE" w:rsidR="00DD0AAA" w:rsidRPr="00C9627F" w:rsidRDefault="00DD0AAA" w:rsidP="00C31DC3">
      <w:pPr>
        <w:spacing w:line="480" w:lineRule="auto"/>
      </w:pPr>
      <w:r w:rsidRPr="00C9627F">
        <w:rPr>
          <w:rFonts w:hint="eastAsia"/>
        </w:rPr>
        <w:t xml:space="preserve">　なお、本誓約書の提出後において「</w:t>
      </w:r>
      <w:r w:rsidR="00C13AAF">
        <w:rPr>
          <w:rFonts w:hint="eastAsia"/>
        </w:rPr>
        <w:t>202</w:t>
      </w:r>
      <w:r w:rsidR="00116F81">
        <w:rPr>
          <w:rFonts w:hint="eastAsia"/>
        </w:rPr>
        <w:t>6</w:t>
      </w:r>
      <w:r w:rsidR="00C31DC3" w:rsidRPr="00C9627F">
        <w:rPr>
          <w:rFonts w:hint="eastAsia"/>
          <w:sz w:val="22"/>
          <w:szCs w:val="22"/>
        </w:rPr>
        <w:t>年度</w:t>
      </w:r>
      <w:r w:rsidR="00C31DC3" w:rsidRPr="00C9627F">
        <w:rPr>
          <w:rFonts w:hint="eastAsia"/>
          <w:sz w:val="22"/>
          <w:szCs w:val="22"/>
        </w:rPr>
        <w:t xml:space="preserve"> </w:t>
      </w:r>
      <w:r w:rsidR="004D55AD">
        <w:rPr>
          <w:rFonts w:hint="eastAsia"/>
          <w:sz w:val="22"/>
          <w:szCs w:val="22"/>
        </w:rPr>
        <w:t>一橋大学</w:t>
      </w:r>
      <w:r w:rsidR="00080285">
        <w:rPr>
          <w:rFonts w:hint="eastAsia"/>
          <w:sz w:val="22"/>
          <w:szCs w:val="22"/>
        </w:rPr>
        <w:t xml:space="preserve"> </w:t>
      </w:r>
      <w:r w:rsidR="009F7EB3">
        <w:rPr>
          <w:rFonts w:hint="eastAsia"/>
          <w:sz w:val="22"/>
          <w:szCs w:val="22"/>
        </w:rPr>
        <w:t>海外</w:t>
      </w:r>
      <w:r w:rsidR="00080285">
        <w:rPr>
          <w:rFonts w:hint="eastAsia"/>
          <w:sz w:val="22"/>
          <w:szCs w:val="22"/>
        </w:rPr>
        <w:t>語学研修（英語）</w:t>
      </w:r>
      <w:r w:rsidR="001D4884" w:rsidRPr="00C9627F">
        <w:rPr>
          <w:rFonts w:hint="eastAsia"/>
        </w:rPr>
        <w:t>」</w:t>
      </w:r>
      <w:r w:rsidR="00DA66F9" w:rsidRPr="00C9627F">
        <w:rPr>
          <w:rFonts w:hint="eastAsia"/>
        </w:rPr>
        <w:t>の審査結果通知までの期間に指名停止の措置を受けた場合には、速やかにその旨を報告するとともに、本件企画競争への申込みを辞退することを誓約します。</w:t>
      </w:r>
    </w:p>
    <w:p w14:paraId="727092AA" w14:textId="77777777" w:rsidR="00DA66F9" w:rsidRPr="006D7390" w:rsidRDefault="00DA66F9" w:rsidP="00DD0AAA"/>
    <w:p w14:paraId="63B771D3" w14:textId="77777777" w:rsidR="00DA66F9" w:rsidRPr="0035308A" w:rsidRDefault="00DA66F9" w:rsidP="00AC2ED3">
      <w:pPr>
        <w:jc w:val="right"/>
      </w:pPr>
      <w:r w:rsidRPr="00C9627F">
        <w:rPr>
          <w:rFonts w:hint="eastAsia"/>
        </w:rPr>
        <w:t xml:space="preserve">　　　　　　　　　　　　　　　　　　　　　　　　　　</w:t>
      </w:r>
      <w:r w:rsidRPr="0035308A">
        <w:rPr>
          <w:rFonts w:hint="eastAsia"/>
        </w:rPr>
        <w:t xml:space="preserve">　　　　　　　　以上</w:t>
      </w:r>
    </w:p>
    <w:sectPr w:rsidR="00DA66F9" w:rsidRPr="0035308A" w:rsidSect="00AC2ED3">
      <w:pgSz w:w="11906" w:h="16838"/>
      <w:pgMar w:top="1440" w:right="1080" w:bottom="1440" w:left="1080" w:header="720" w:footer="720" w:gutter="0"/>
      <w:cols w:space="720"/>
      <w:noEndnote/>
      <w:docGrid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535FC2" w14:textId="77777777" w:rsidR="002125C5" w:rsidRDefault="002125C5" w:rsidP="002B2945">
      <w:r>
        <w:separator/>
      </w:r>
    </w:p>
  </w:endnote>
  <w:endnote w:type="continuationSeparator" w:id="0">
    <w:p w14:paraId="10FA335A" w14:textId="77777777" w:rsidR="002125C5" w:rsidRDefault="002125C5" w:rsidP="002B29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96A56A" w14:textId="77777777" w:rsidR="002125C5" w:rsidRDefault="002125C5" w:rsidP="002B2945">
      <w:r>
        <w:separator/>
      </w:r>
    </w:p>
  </w:footnote>
  <w:footnote w:type="continuationSeparator" w:id="0">
    <w:p w14:paraId="43BF983A" w14:textId="77777777" w:rsidR="002125C5" w:rsidRDefault="002125C5" w:rsidP="002B294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0"/>
  <w:embedSystemFonts/>
  <w:bordersDoNotSurroundHeader/>
  <w:bordersDoNotSurroundFooter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1198E"/>
    <w:rsid w:val="00010140"/>
    <w:rsid w:val="000378E2"/>
    <w:rsid w:val="00040EB3"/>
    <w:rsid w:val="000437F1"/>
    <w:rsid w:val="00080285"/>
    <w:rsid w:val="000F11B6"/>
    <w:rsid w:val="00116F81"/>
    <w:rsid w:val="00143C58"/>
    <w:rsid w:val="00163320"/>
    <w:rsid w:val="001A6DEC"/>
    <w:rsid w:val="001C68E3"/>
    <w:rsid w:val="001D2F93"/>
    <w:rsid w:val="001D4884"/>
    <w:rsid w:val="002125C5"/>
    <w:rsid w:val="00224D26"/>
    <w:rsid w:val="002901F4"/>
    <w:rsid w:val="002A5CC2"/>
    <w:rsid w:val="002B2945"/>
    <w:rsid w:val="002B54E5"/>
    <w:rsid w:val="002E6B1D"/>
    <w:rsid w:val="00306143"/>
    <w:rsid w:val="003317C7"/>
    <w:rsid w:val="0035308A"/>
    <w:rsid w:val="0037504B"/>
    <w:rsid w:val="00411846"/>
    <w:rsid w:val="00486170"/>
    <w:rsid w:val="004C59BD"/>
    <w:rsid w:val="004D1B90"/>
    <w:rsid w:val="004D55AD"/>
    <w:rsid w:val="005221E2"/>
    <w:rsid w:val="00532026"/>
    <w:rsid w:val="00557169"/>
    <w:rsid w:val="005A2B48"/>
    <w:rsid w:val="005B12BA"/>
    <w:rsid w:val="005B6B7A"/>
    <w:rsid w:val="005C3652"/>
    <w:rsid w:val="005C5626"/>
    <w:rsid w:val="005D21A5"/>
    <w:rsid w:val="005F2CF2"/>
    <w:rsid w:val="00613207"/>
    <w:rsid w:val="006222E6"/>
    <w:rsid w:val="006421D3"/>
    <w:rsid w:val="00643C2B"/>
    <w:rsid w:val="00665C84"/>
    <w:rsid w:val="0069259B"/>
    <w:rsid w:val="006B3D83"/>
    <w:rsid w:val="006C52EF"/>
    <w:rsid w:val="006C5C7E"/>
    <w:rsid w:val="006D7390"/>
    <w:rsid w:val="00730006"/>
    <w:rsid w:val="00740628"/>
    <w:rsid w:val="00763564"/>
    <w:rsid w:val="007705A4"/>
    <w:rsid w:val="00781DD0"/>
    <w:rsid w:val="00787C12"/>
    <w:rsid w:val="007A4D93"/>
    <w:rsid w:val="007B7D63"/>
    <w:rsid w:val="007C6942"/>
    <w:rsid w:val="007E30FD"/>
    <w:rsid w:val="00800908"/>
    <w:rsid w:val="008013E0"/>
    <w:rsid w:val="008A06EC"/>
    <w:rsid w:val="008D0D8C"/>
    <w:rsid w:val="0097167B"/>
    <w:rsid w:val="009835C1"/>
    <w:rsid w:val="009B7982"/>
    <w:rsid w:val="009F10B1"/>
    <w:rsid w:val="009F7EB3"/>
    <w:rsid w:val="00A26F0A"/>
    <w:rsid w:val="00A3609E"/>
    <w:rsid w:val="00A525F6"/>
    <w:rsid w:val="00A82C50"/>
    <w:rsid w:val="00AA217E"/>
    <w:rsid w:val="00AA3DAD"/>
    <w:rsid w:val="00AB7FB0"/>
    <w:rsid w:val="00AC2ED3"/>
    <w:rsid w:val="00AC6378"/>
    <w:rsid w:val="00AC75DD"/>
    <w:rsid w:val="00B062D0"/>
    <w:rsid w:val="00B2505B"/>
    <w:rsid w:val="00B32DF1"/>
    <w:rsid w:val="00B67D7D"/>
    <w:rsid w:val="00B72653"/>
    <w:rsid w:val="00C13AAF"/>
    <w:rsid w:val="00C31DC3"/>
    <w:rsid w:val="00C43A4E"/>
    <w:rsid w:val="00C81E36"/>
    <w:rsid w:val="00C846FE"/>
    <w:rsid w:val="00C9627F"/>
    <w:rsid w:val="00D10EBD"/>
    <w:rsid w:val="00D1198E"/>
    <w:rsid w:val="00D52CD0"/>
    <w:rsid w:val="00D7299D"/>
    <w:rsid w:val="00D760DC"/>
    <w:rsid w:val="00D838C1"/>
    <w:rsid w:val="00DA66F9"/>
    <w:rsid w:val="00DC2EB0"/>
    <w:rsid w:val="00DD0AAA"/>
    <w:rsid w:val="00DE377C"/>
    <w:rsid w:val="00DE7841"/>
    <w:rsid w:val="00E97F1B"/>
    <w:rsid w:val="00EF1124"/>
    <w:rsid w:val="00F32783"/>
    <w:rsid w:val="00F36078"/>
    <w:rsid w:val="00F41275"/>
    <w:rsid w:val="00F767B4"/>
    <w:rsid w:val="00F77A48"/>
    <w:rsid w:val="00F92C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4:docId w14:val="3258C222"/>
  <w15:docId w15:val="{33731520-C87E-4C55-BBA5-2708D62C0E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333" w:lineRule="exact"/>
      <w:jc w:val="both"/>
    </w:pPr>
    <w:rPr>
      <w:rFonts w:ascii="Times New Roman" w:hAnsi="Times New Roman" w:cs="ＭＳ 明朝"/>
      <w:sz w:val="21"/>
      <w:szCs w:val="21"/>
    </w:rPr>
  </w:style>
  <w:style w:type="paragraph" w:styleId="a4">
    <w:name w:val="Note Heading"/>
    <w:basedOn w:val="a"/>
    <w:next w:val="a"/>
    <w:rsid w:val="00763564"/>
    <w:pPr>
      <w:jc w:val="center"/>
    </w:pPr>
    <w:rPr>
      <w:rFonts w:ascii="Times New Roman" w:hAnsi="Times New Roman" w:cs="ＭＳ 明朝"/>
      <w:kern w:val="0"/>
      <w:sz w:val="24"/>
    </w:rPr>
  </w:style>
  <w:style w:type="paragraph" w:styleId="a5">
    <w:name w:val="Closing"/>
    <w:basedOn w:val="a"/>
    <w:rsid w:val="00763564"/>
    <w:pPr>
      <w:jc w:val="right"/>
    </w:pPr>
    <w:rPr>
      <w:rFonts w:ascii="Times New Roman" w:hAnsi="Times New Roman" w:cs="ＭＳ 明朝"/>
      <w:kern w:val="0"/>
      <w:sz w:val="24"/>
    </w:rPr>
  </w:style>
  <w:style w:type="paragraph" w:styleId="a6">
    <w:name w:val="header"/>
    <w:basedOn w:val="a"/>
    <w:link w:val="a7"/>
    <w:rsid w:val="002B294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sid w:val="002B2945"/>
    <w:rPr>
      <w:kern w:val="2"/>
      <w:sz w:val="21"/>
      <w:szCs w:val="24"/>
    </w:rPr>
  </w:style>
  <w:style w:type="paragraph" w:styleId="a8">
    <w:name w:val="footer"/>
    <w:basedOn w:val="a"/>
    <w:link w:val="a9"/>
    <w:rsid w:val="002B2945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rsid w:val="002B2945"/>
    <w:rPr>
      <w:kern w:val="2"/>
      <w:sz w:val="21"/>
      <w:szCs w:val="24"/>
    </w:rPr>
  </w:style>
  <w:style w:type="paragraph" w:styleId="aa">
    <w:name w:val="Balloon Text"/>
    <w:basedOn w:val="a"/>
    <w:link w:val="ab"/>
    <w:rsid w:val="0037504B"/>
    <w:rPr>
      <w:rFonts w:ascii="Arial" w:eastAsia="ＭＳ ゴシック" w:hAnsi="Arial"/>
      <w:sz w:val="18"/>
      <w:szCs w:val="18"/>
    </w:rPr>
  </w:style>
  <w:style w:type="character" w:customStyle="1" w:styleId="ab">
    <w:name w:val="吹き出し (文字)"/>
    <w:link w:val="aa"/>
    <w:rsid w:val="0037504B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041570u\AppData\Local\Temp\RTF8READ.DOT" TargetMode="Externa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RTF8READ.DOT</Template>
  <TotalTime>34</TotalTime>
  <Pages>4</Pages>
  <Words>441</Words>
  <Characters>774</Characters>
  <DocSecurity>0</DocSecurity>
  <Lines>6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別添①</vt:lpstr>
      <vt:lpstr>                                                                    　　　別添①</vt:lpstr>
    </vt:vector>
  </TitlesOfParts>
  <Company/>
  <LinksUpToDate>false</LinksUpToDate>
  <CharactersWithSpaces>1213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2024-11-27T02:36:00Z</cp:lastPrinted>
  <dcterms:created xsi:type="dcterms:W3CDTF">2016-02-08T03:05:00Z</dcterms:created>
  <dcterms:modified xsi:type="dcterms:W3CDTF">2025-12-03T08:07:00Z</dcterms:modified>
</cp:coreProperties>
</file>